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EE9F0" w14:textId="113FAD53" w:rsidR="00EE69BB" w:rsidRPr="00E56F57" w:rsidRDefault="00E56F57" w:rsidP="00700244">
      <w:pPr>
        <w:snapToGrid w:val="0"/>
        <w:jc w:val="center"/>
        <w:rPr>
          <w:rFonts w:ascii="Times New Roman" w:eastAsia="ＭＳ 明朝" w:hAnsi="Times New Roman" w:cs="Times New Roman"/>
          <w:sz w:val="24"/>
          <w:szCs w:val="24"/>
        </w:rPr>
      </w:pPr>
      <w:r w:rsidRPr="00E56F57">
        <w:rPr>
          <w:rFonts w:ascii="Times New Roman" w:eastAsia="ＭＳ 明朝" w:hAnsi="Times New Roman" w:cs="Times New Roman"/>
          <w:sz w:val="24"/>
          <w:szCs w:val="24"/>
        </w:rPr>
        <w:t>『流通研究』</w:t>
      </w:r>
      <w:r w:rsidRPr="00E56F57">
        <w:rPr>
          <w:rFonts w:ascii="Times New Roman" w:eastAsia="ＭＳ 明朝" w:hAnsi="Times New Roman" w:cs="Times New Roman"/>
          <w:sz w:val="24"/>
          <w:szCs w:val="24"/>
        </w:rPr>
        <w:t>(International Journal of Marketing and Distribution)</w:t>
      </w:r>
    </w:p>
    <w:p w14:paraId="769D2E99" w14:textId="10BCF4AB" w:rsidR="00E56F57" w:rsidRDefault="00C53C8C" w:rsidP="00700244">
      <w:pPr>
        <w:snapToGrid w:val="0"/>
        <w:jc w:val="center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特集論文　アブストラクト</w:t>
      </w:r>
      <w:r w:rsidR="00E75E2F">
        <w:rPr>
          <w:rFonts w:ascii="Times New Roman" w:eastAsia="ＭＳ 明朝" w:hAnsi="Times New Roman" w:cs="Times New Roman" w:hint="eastAsia"/>
          <w:sz w:val="24"/>
          <w:szCs w:val="24"/>
        </w:rPr>
        <w:t xml:space="preserve"> Special Issue Abstract</w:t>
      </w:r>
    </w:p>
    <w:p w14:paraId="63B979C9" w14:textId="77777777" w:rsidR="00316867" w:rsidRDefault="00316867" w:rsidP="00700244">
      <w:pPr>
        <w:snapToGrid w:val="0"/>
        <w:jc w:val="center"/>
        <w:rPr>
          <w:rFonts w:ascii="Times New Roman" w:eastAsia="ＭＳ 明朝" w:hAnsi="Times New Roman" w:cs="Times New Roman"/>
          <w:sz w:val="24"/>
          <w:szCs w:val="24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1596"/>
        <w:gridCol w:w="6904"/>
      </w:tblGrid>
      <w:tr w:rsidR="00C53C8C" w14:paraId="3626D1E2" w14:textId="77777777" w:rsidTr="00715F33">
        <w:tc>
          <w:tcPr>
            <w:tcW w:w="1596" w:type="dxa"/>
          </w:tcPr>
          <w:p w14:paraId="6E8B1B8F" w14:textId="4C2D294D" w:rsidR="00C53C8C" w:rsidRDefault="00316867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特集テーマ</w:t>
            </w:r>
          </w:p>
        </w:tc>
        <w:tc>
          <w:tcPr>
            <w:tcW w:w="6904" w:type="dxa"/>
          </w:tcPr>
          <w:p w14:paraId="69AD3DC0" w14:textId="35465B5D" w:rsidR="00C53C8C" w:rsidRDefault="00316867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ヤング・スカラー特集</w:t>
            </w:r>
            <w:r w:rsidR="00E75E2F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 </w:t>
            </w:r>
            <w:r w:rsidR="007B4560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Young Scholar Special Issue</w:t>
            </w:r>
          </w:p>
        </w:tc>
      </w:tr>
      <w:tr w:rsidR="00C53C8C" w14:paraId="3310F7B2" w14:textId="77777777" w:rsidTr="00715F33">
        <w:tc>
          <w:tcPr>
            <w:tcW w:w="1596" w:type="dxa"/>
          </w:tcPr>
          <w:p w14:paraId="0A4E8A7F" w14:textId="5110040D" w:rsidR="007B4560" w:rsidRDefault="00715F33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締切</w:t>
            </w:r>
          </w:p>
        </w:tc>
        <w:tc>
          <w:tcPr>
            <w:tcW w:w="6904" w:type="dxa"/>
          </w:tcPr>
          <w:p w14:paraId="0223D0E1" w14:textId="1E6504A7" w:rsidR="007B4560" w:rsidRDefault="00715F33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2024</w:t>
            </w: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30</w:t>
            </w:r>
            <w:r w:rsidR="007B4560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日　</w:t>
            </w:r>
            <w:r w:rsidR="007B4560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Deadline: September, 30, 2024</w:t>
            </w:r>
          </w:p>
        </w:tc>
      </w:tr>
      <w:tr w:rsidR="00525CEF" w14:paraId="263E3FA4" w14:textId="77777777" w:rsidTr="00715F33">
        <w:tc>
          <w:tcPr>
            <w:tcW w:w="1596" w:type="dxa"/>
          </w:tcPr>
          <w:p w14:paraId="578DF9B1" w14:textId="0B2D2369" w:rsidR="00525CEF" w:rsidRDefault="00FC5D8E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編集責任者</w:t>
            </w:r>
          </w:p>
        </w:tc>
        <w:tc>
          <w:tcPr>
            <w:tcW w:w="6904" w:type="dxa"/>
          </w:tcPr>
          <w:p w14:paraId="7CB0D091" w14:textId="34406C61" w:rsidR="00525CEF" w:rsidRDefault="00525CEF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  <w:lang w:eastAsia="zh-TW"/>
              </w:rPr>
              <w:t>小宮一高</w:t>
            </w:r>
            <w:r>
              <w:rPr>
                <w:rFonts w:ascii="Times New Roman" w:eastAsia="ＭＳ 明朝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FC5D8E">
              <w:rPr>
                <w:rFonts w:ascii="Times New Roman" w:eastAsia="ＭＳ 明朝" w:hAnsi="Times New Roman" w:cs="Times New Roman" w:hint="eastAsia"/>
                <w:sz w:val="24"/>
                <w:szCs w:val="24"/>
                <w:lang w:eastAsia="zh-TW"/>
              </w:rPr>
              <w:t>Prof</w:t>
            </w:r>
            <w:r w:rsidR="00FC5D8E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. </w:t>
            </w:r>
            <w:proofErr w:type="spellStart"/>
            <w:r w:rsidR="00155B85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Kazutaka</w:t>
            </w:r>
            <w:proofErr w:type="spellEnd"/>
            <w:r w:rsidR="00155B85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 </w:t>
            </w:r>
            <w:r w:rsidR="00FC5D8E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Komiya, </w:t>
            </w:r>
            <w:r w:rsidR="00155B85" w:rsidRPr="003513C1">
              <w:rPr>
                <w:rFonts w:ascii="Times New Roman" w:eastAsia="ＭＳ 明朝" w:hAnsi="Times New Roman" w:cs="Times New Roman" w:hint="eastAsia"/>
                <w:sz w:val="24"/>
                <w:szCs w:val="24"/>
                <w:lang w:eastAsia="zh-TW"/>
              </w:rPr>
              <w:t>komiya@em.u-hyogo.ac.jp</w:t>
            </w:r>
          </w:p>
        </w:tc>
      </w:tr>
      <w:tr w:rsidR="00FC5D8E" w14:paraId="4E672461" w14:textId="77777777" w:rsidTr="00715F33">
        <w:tc>
          <w:tcPr>
            <w:tcW w:w="1596" w:type="dxa"/>
          </w:tcPr>
          <w:p w14:paraId="29B7FC6A" w14:textId="502F256A" w:rsidR="00FC5D8E" w:rsidRDefault="00FC5D8E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方式</w:t>
            </w:r>
          </w:p>
        </w:tc>
        <w:tc>
          <w:tcPr>
            <w:tcW w:w="6904" w:type="dxa"/>
          </w:tcPr>
          <w:p w14:paraId="125B2A01" w14:textId="38449EF4" w:rsidR="00FC5D8E" w:rsidRDefault="00FC5D8E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ダブル・ブラインド方式</w:t>
            </w: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 Double</w:t>
            </w:r>
            <w:r w:rsidR="00155B85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-blind review</w:t>
            </w:r>
          </w:p>
        </w:tc>
      </w:tr>
      <w:tr w:rsidR="00155B85" w14:paraId="445B1957" w14:textId="77777777" w:rsidTr="00715F33">
        <w:tc>
          <w:tcPr>
            <w:tcW w:w="1596" w:type="dxa"/>
          </w:tcPr>
          <w:p w14:paraId="60D410E6" w14:textId="52B6AF11" w:rsidR="00155B85" w:rsidRDefault="00155B85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筆頭著者</w:t>
            </w:r>
          </w:p>
          <w:p w14:paraId="2D37351C" w14:textId="0B5F8333" w:rsidR="00155B85" w:rsidRDefault="00155B85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First author</w:t>
            </w:r>
          </w:p>
        </w:tc>
        <w:tc>
          <w:tcPr>
            <w:tcW w:w="6904" w:type="dxa"/>
          </w:tcPr>
          <w:p w14:paraId="07891288" w14:textId="3693639B" w:rsidR="00155B85" w:rsidRDefault="00155B85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氏名</w:t>
            </w: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: </w:t>
            </w:r>
          </w:p>
          <w:p w14:paraId="30989D29" w14:textId="07052152" w:rsidR="00155B85" w:rsidRDefault="00155B85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Last name:                    First name: </w:t>
            </w:r>
          </w:p>
          <w:p w14:paraId="1E49AADE" w14:textId="50F75B03" w:rsidR="00155B85" w:rsidRDefault="00155B85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所属：</w:t>
            </w:r>
          </w:p>
          <w:p w14:paraId="65ADAE36" w14:textId="77777777" w:rsidR="00155B85" w:rsidRDefault="00155B85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Affiliation</w:t>
            </w: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：</w:t>
            </w:r>
          </w:p>
          <w:p w14:paraId="02B7A391" w14:textId="77777777" w:rsidR="00155B85" w:rsidRDefault="00155B85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役職：</w:t>
            </w:r>
          </w:p>
          <w:p w14:paraId="39FD455F" w14:textId="285944FC" w:rsidR="00155B85" w:rsidRDefault="00155B85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Position</w:t>
            </w: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155B85" w14:paraId="5B82CB18" w14:textId="77777777" w:rsidTr="00715F33">
        <w:tc>
          <w:tcPr>
            <w:tcW w:w="1596" w:type="dxa"/>
          </w:tcPr>
          <w:p w14:paraId="4B448769" w14:textId="77777777" w:rsidR="00155B85" w:rsidRDefault="00155B85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共著者</w:t>
            </w:r>
          </w:p>
          <w:p w14:paraId="451F0BB8" w14:textId="66EFAD02" w:rsidR="00D27E4C" w:rsidRDefault="00D27E4C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Co-authors</w:t>
            </w:r>
          </w:p>
        </w:tc>
        <w:tc>
          <w:tcPr>
            <w:tcW w:w="6904" w:type="dxa"/>
          </w:tcPr>
          <w:p w14:paraId="674BA37E" w14:textId="2D72AB44" w:rsidR="00155B85" w:rsidRDefault="000F3AA8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著者</w:t>
            </w: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2 </w:t>
            </w:r>
            <w:r w:rsidR="00155B85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氏名</w:t>
            </w:r>
            <w:r w:rsidR="00155B85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: </w:t>
            </w:r>
          </w:p>
          <w:p w14:paraId="3002E622" w14:textId="670F6994" w:rsidR="00155B85" w:rsidRDefault="00D64FE1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Second author </w:t>
            </w:r>
            <w:r w:rsidR="00155B85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Last name:           </w:t>
            </w:r>
            <w:r w:rsidR="00FF525C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 </w:t>
            </w:r>
            <w:r w:rsidR="00155B85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 First name: </w:t>
            </w:r>
          </w:p>
          <w:p w14:paraId="4754E71A" w14:textId="6ADBF278" w:rsidR="00155B85" w:rsidRDefault="00D64FE1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著者</w:t>
            </w: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3 </w:t>
            </w:r>
            <w:r w:rsidR="00155B85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氏名</w:t>
            </w:r>
            <w:r w:rsidR="00155B85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:</w:t>
            </w:r>
          </w:p>
          <w:p w14:paraId="1724ED26" w14:textId="3A5C6E6D" w:rsidR="00155B85" w:rsidRDefault="00D64FE1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T</w:t>
            </w:r>
            <w:r>
              <w:rPr>
                <w:rFonts w:ascii="Times New Roman" w:eastAsia="ＭＳ 明朝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ird author </w:t>
            </w:r>
            <w:r w:rsidR="00155B85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Last name:             First name: </w:t>
            </w:r>
          </w:p>
          <w:p w14:paraId="281A0C6A" w14:textId="2B0C8C84" w:rsidR="00155B85" w:rsidRDefault="00D64FE1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著者</w:t>
            </w: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4 </w:t>
            </w:r>
            <w:r w:rsidR="00155B85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氏名</w:t>
            </w:r>
            <w:r w:rsidR="00155B85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: </w:t>
            </w:r>
          </w:p>
          <w:p w14:paraId="3E2A2601" w14:textId="64713BC9" w:rsidR="00155B85" w:rsidRDefault="00D64FE1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Fourth author </w:t>
            </w:r>
            <w:r w:rsidR="00155B85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Last name:            First name:</w:t>
            </w:r>
          </w:p>
          <w:p w14:paraId="6FE08021" w14:textId="77777777" w:rsidR="00155B85" w:rsidRDefault="00155B85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217BBCEB" w14:textId="77777777" w:rsidR="00155B85" w:rsidRDefault="00155B85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※不足の場合は備考欄に追記のこと。</w:t>
            </w:r>
          </w:p>
          <w:p w14:paraId="531158A6" w14:textId="5F14A1C6" w:rsidR="00155B85" w:rsidRDefault="00155B85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If you have more co-authors, please add </w:t>
            </w:r>
            <w:r w:rsidR="00D27E4C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as a remark.</w:t>
            </w:r>
          </w:p>
        </w:tc>
      </w:tr>
      <w:tr w:rsidR="00155B85" w14:paraId="02E6E579" w14:textId="77777777" w:rsidTr="00715F33">
        <w:tc>
          <w:tcPr>
            <w:tcW w:w="1596" w:type="dxa"/>
          </w:tcPr>
          <w:p w14:paraId="3E043E91" w14:textId="77777777" w:rsidR="00155B85" w:rsidRDefault="00D27E4C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備考</w:t>
            </w:r>
          </w:p>
          <w:p w14:paraId="3D1C3EE2" w14:textId="5ECA60FC" w:rsidR="00D27E4C" w:rsidRDefault="00D27E4C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Remarks</w:t>
            </w:r>
          </w:p>
        </w:tc>
        <w:tc>
          <w:tcPr>
            <w:tcW w:w="6904" w:type="dxa"/>
          </w:tcPr>
          <w:p w14:paraId="6AA2F240" w14:textId="77777777" w:rsidR="00155B85" w:rsidRDefault="00155B85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5CE1FB28" w14:textId="77777777" w:rsidR="00155B85" w:rsidRDefault="00155B85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7FA548CD" w14:textId="6BEE6A61" w:rsidR="00155B85" w:rsidRDefault="00155B85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</w:tbl>
    <w:p w14:paraId="14D1F033" w14:textId="77777777" w:rsidR="00F16B04" w:rsidRPr="00F16B04" w:rsidRDefault="00F16B04" w:rsidP="00F16B04">
      <w:pPr>
        <w:snapToGrid w:val="0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54F89929" w14:textId="6F3C1E23" w:rsidR="00F16B04" w:rsidRPr="00F16B04" w:rsidRDefault="007617CD" w:rsidP="00F16B04">
      <w:pPr>
        <w:snapToGrid w:val="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下</w:t>
      </w:r>
      <w:r w:rsidR="00080037">
        <w:rPr>
          <w:rFonts w:ascii="Times New Roman" w:eastAsia="ＭＳ 明朝" w:hAnsi="Times New Roman" w:cs="Times New Roman" w:hint="eastAsia"/>
          <w:sz w:val="24"/>
          <w:szCs w:val="24"/>
        </w:rPr>
        <w:t>記項目</w:t>
      </w:r>
      <w:r w:rsidR="00992766">
        <w:rPr>
          <w:rFonts w:ascii="Times New Roman" w:eastAsia="ＭＳ 明朝" w:hAnsi="Times New Roman" w:cs="Times New Roman" w:hint="eastAsia"/>
          <w:sz w:val="24"/>
          <w:szCs w:val="24"/>
        </w:rPr>
        <w:t>に従って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次ページに</w:t>
      </w:r>
      <w:r w:rsidR="00F16B04" w:rsidRPr="00F16B04">
        <w:rPr>
          <w:rFonts w:ascii="Times New Roman" w:eastAsia="ＭＳ 明朝" w:hAnsi="Times New Roman" w:cs="Times New Roman" w:hint="eastAsia"/>
          <w:sz w:val="24"/>
          <w:szCs w:val="24"/>
        </w:rPr>
        <w:t>アブストラクトを記述し</w:t>
      </w:r>
      <w:r w:rsidR="005A5524">
        <w:rPr>
          <w:rFonts w:ascii="Times New Roman" w:eastAsia="ＭＳ 明朝" w:hAnsi="Times New Roman" w:cs="Times New Roman" w:hint="eastAsia"/>
          <w:sz w:val="24"/>
          <w:szCs w:val="24"/>
        </w:rPr>
        <w:t>、</w:t>
      </w:r>
      <w:r w:rsidR="005A5524">
        <w:rPr>
          <w:rFonts w:ascii="Times New Roman" w:eastAsia="ＭＳ 明朝" w:hAnsi="Times New Roman" w:cs="Times New Roman" w:hint="eastAsia"/>
          <w:sz w:val="24"/>
          <w:szCs w:val="24"/>
        </w:rPr>
        <w:t>PDF</w:t>
      </w:r>
      <w:r w:rsidR="005A5524">
        <w:rPr>
          <w:rFonts w:ascii="Times New Roman" w:eastAsia="ＭＳ 明朝" w:hAnsi="Times New Roman" w:cs="Times New Roman" w:hint="eastAsia"/>
          <w:sz w:val="24"/>
          <w:szCs w:val="24"/>
        </w:rPr>
        <w:t>で提出して</w:t>
      </w:r>
      <w:r w:rsidR="00F16B04" w:rsidRPr="00F16B04">
        <w:rPr>
          <w:rFonts w:ascii="Times New Roman" w:eastAsia="ＭＳ 明朝" w:hAnsi="Times New Roman" w:cs="Times New Roman" w:hint="eastAsia"/>
          <w:sz w:val="24"/>
          <w:szCs w:val="24"/>
        </w:rPr>
        <w:t>ください。</w:t>
      </w:r>
    </w:p>
    <w:p w14:paraId="649D84D4" w14:textId="12831723" w:rsidR="00080037" w:rsidRDefault="00F16B04" w:rsidP="00F16B04">
      <w:pPr>
        <w:snapToGrid w:val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F16B04">
        <w:rPr>
          <w:rFonts w:ascii="Times New Roman" w:eastAsia="ＭＳ 明朝" w:hAnsi="Times New Roman" w:cs="Times New Roman" w:hint="eastAsia"/>
          <w:sz w:val="24"/>
          <w:szCs w:val="24"/>
        </w:rPr>
        <w:t>Fill out the abstract form</w:t>
      </w:r>
      <w:r w:rsidR="00080037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="003D691C">
        <w:rPr>
          <w:rFonts w:ascii="Times New Roman" w:eastAsia="ＭＳ 明朝" w:hAnsi="Times New Roman" w:cs="Times New Roman" w:hint="eastAsia"/>
          <w:sz w:val="24"/>
          <w:szCs w:val="24"/>
        </w:rPr>
        <w:t>covering</w:t>
      </w:r>
      <w:r w:rsidR="00080037">
        <w:rPr>
          <w:rFonts w:ascii="Times New Roman" w:eastAsia="ＭＳ 明朝" w:hAnsi="Times New Roman" w:cs="Times New Roman" w:hint="eastAsia"/>
          <w:sz w:val="24"/>
          <w:szCs w:val="24"/>
        </w:rPr>
        <w:t xml:space="preserve"> the</w:t>
      </w:r>
      <w:r w:rsidR="005A5524">
        <w:rPr>
          <w:rFonts w:ascii="Times New Roman" w:eastAsia="ＭＳ 明朝" w:hAnsi="Times New Roman" w:cs="Times New Roman" w:hint="eastAsia"/>
          <w:sz w:val="24"/>
          <w:szCs w:val="24"/>
        </w:rPr>
        <w:t xml:space="preserve"> listed points belo</w:t>
      </w:r>
      <w:r w:rsidR="00730DE1">
        <w:rPr>
          <w:rFonts w:ascii="Times New Roman" w:eastAsia="ＭＳ 明朝" w:hAnsi="Times New Roman" w:cs="Times New Roman" w:hint="eastAsia"/>
          <w:sz w:val="24"/>
          <w:szCs w:val="24"/>
        </w:rPr>
        <w:t>w, convert to a PDF file, and submit</w:t>
      </w:r>
      <w:r w:rsidR="004D1F6C">
        <w:rPr>
          <w:rFonts w:ascii="Times New Roman" w:eastAsia="ＭＳ 明朝" w:hAnsi="Times New Roman" w:cs="Times New Roman" w:hint="eastAsia"/>
          <w:sz w:val="24"/>
          <w:szCs w:val="24"/>
        </w:rPr>
        <w:t>.</w:t>
      </w:r>
      <w:r w:rsidR="00F30BA5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</w:p>
    <w:p w14:paraId="09E2D53B" w14:textId="77777777" w:rsidR="00D570FD" w:rsidRDefault="00D570FD" w:rsidP="00F16B04">
      <w:pPr>
        <w:snapToGrid w:val="0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3AF5C1E0" w14:textId="589C435E" w:rsidR="00C60DEB" w:rsidRDefault="00C60DEB" w:rsidP="00F16B04">
      <w:pPr>
        <w:snapToGrid w:val="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・タイトル</w:t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>
        <w:rPr>
          <w:rFonts w:ascii="Times New Roman" w:eastAsia="ＭＳ 明朝" w:hAnsi="Times New Roman" w:cs="Times New Roman" w:hint="eastAsia"/>
          <w:sz w:val="24"/>
          <w:szCs w:val="24"/>
        </w:rPr>
        <w:t>Title</w:t>
      </w:r>
    </w:p>
    <w:p w14:paraId="064337E6" w14:textId="53354612" w:rsidR="00B8285C" w:rsidRDefault="00B8285C" w:rsidP="00F16B04">
      <w:pPr>
        <w:snapToGrid w:val="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・研究の目的</w:t>
      </w:r>
      <w:r w:rsidR="00902632">
        <w:rPr>
          <w:rFonts w:ascii="Times New Roman" w:eastAsia="ＭＳ 明朝" w:hAnsi="Times New Roman" w:cs="Times New Roman"/>
          <w:sz w:val="24"/>
          <w:szCs w:val="24"/>
        </w:rPr>
        <w:tab/>
      </w:r>
      <w:r w:rsidR="00902632">
        <w:rPr>
          <w:rFonts w:ascii="Times New Roman" w:eastAsia="ＭＳ 明朝" w:hAnsi="Times New Roman" w:cs="Times New Roman"/>
          <w:sz w:val="24"/>
          <w:szCs w:val="24"/>
        </w:rPr>
        <w:tab/>
      </w:r>
      <w:r w:rsidR="00902632">
        <w:rPr>
          <w:rFonts w:ascii="Times New Roman" w:eastAsia="ＭＳ 明朝" w:hAnsi="Times New Roman" w:cs="Times New Roman" w:hint="eastAsia"/>
          <w:sz w:val="24"/>
          <w:szCs w:val="24"/>
        </w:rPr>
        <w:t>Research objectives</w:t>
      </w:r>
    </w:p>
    <w:p w14:paraId="7F0D4682" w14:textId="0D01A718" w:rsidR="00B8285C" w:rsidRDefault="00B8285C" w:rsidP="00F16B04">
      <w:pPr>
        <w:snapToGrid w:val="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・</w:t>
      </w:r>
      <w:r w:rsidR="00D4490A">
        <w:rPr>
          <w:rFonts w:ascii="Times New Roman" w:eastAsia="ＭＳ 明朝" w:hAnsi="Times New Roman" w:cs="Times New Roman" w:hint="eastAsia"/>
          <w:sz w:val="24"/>
          <w:szCs w:val="24"/>
        </w:rPr>
        <w:t>主要な先行研究</w:t>
      </w:r>
      <w:r w:rsidR="00902632">
        <w:rPr>
          <w:rFonts w:ascii="Times New Roman" w:eastAsia="ＭＳ 明朝" w:hAnsi="Times New Roman" w:cs="Times New Roman"/>
          <w:sz w:val="24"/>
          <w:szCs w:val="24"/>
        </w:rPr>
        <w:tab/>
      </w:r>
      <w:r w:rsidR="00CB1D49">
        <w:rPr>
          <w:rFonts w:ascii="Times New Roman" w:eastAsia="ＭＳ 明朝" w:hAnsi="Times New Roman" w:cs="Times New Roman" w:hint="eastAsia"/>
          <w:sz w:val="24"/>
          <w:szCs w:val="24"/>
        </w:rPr>
        <w:t>Selected literature</w:t>
      </w:r>
    </w:p>
    <w:p w14:paraId="527F8B52" w14:textId="47147FA5" w:rsidR="00D4490A" w:rsidRDefault="00D4490A" w:rsidP="003B4897">
      <w:pPr>
        <w:snapToGrid w:val="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・方法論</w:t>
      </w:r>
      <w:r w:rsidR="003B4897">
        <w:rPr>
          <w:rFonts w:ascii="Times New Roman" w:eastAsia="ＭＳ 明朝" w:hAnsi="Times New Roman" w:cs="Times New Roman" w:hint="eastAsia"/>
          <w:sz w:val="24"/>
          <w:szCs w:val="24"/>
        </w:rPr>
        <w:t>およびデータ</w:t>
      </w:r>
      <w:r w:rsidR="000A6EC0">
        <w:rPr>
          <w:rFonts w:ascii="Times New Roman" w:eastAsia="ＭＳ 明朝" w:hAnsi="Times New Roman" w:cs="Times New Roman"/>
          <w:sz w:val="24"/>
          <w:szCs w:val="24"/>
        </w:rPr>
        <w:tab/>
      </w:r>
      <w:r w:rsidR="000A6EC0">
        <w:rPr>
          <w:rFonts w:ascii="Times New Roman" w:eastAsia="ＭＳ 明朝" w:hAnsi="Times New Roman" w:cs="Times New Roman" w:hint="eastAsia"/>
          <w:sz w:val="24"/>
          <w:szCs w:val="24"/>
        </w:rPr>
        <w:t>Methodology and data</w:t>
      </w:r>
    </w:p>
    <w:p w14:paraId="3D335AE4" w14:textId="450335F7" w:rsidR="00D4490A" w:rsidRDefault="00D4490A" w:rsidP="00F16B04">
      <w:pPr>
        <w:snapToGrid w:val="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・</w:t>
      </w:r>
      <w:r w:rsidR="00CF1D1D">
        <w:rPr>
          <w:rFonts w:ascii="Times New Roman" w:eastAsia="ＭＳ 明朝" w:hAnsi="Times New Roman" w:cs="Times New Roman" w:hint="eastAsia"/>
          <w:sz w:val="24"/>
          <w:szCs w:val="24"/>
        </w:rPr>
        <w:t>予想される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結論</w:t>
      </w:r>
      <w:r w:rsidR="000A6EC0">
        <w:rPr>
          <w:rFonts w:ascii="Times New Roman" w:eastAsia="ＭＳ 明朝" w:hAnsi="Times New Roman" w:cs="Times New Roman"/>
          <w:sz w:val="24"/>
          <w:szCs w:val="24"/>
        </w:rPr>
        <w:tab/>
      </w:r>
      <w:r w:rsidR="00CF1D1D">
        <w:rPr>
          <w:rFonts w:ascii="Times New Roman" w:eastAsia="ＭＳ 明朝" w:hAnsi="Times New Roman" w:cs="Times New Roman" w:hint="eastAsia"/>
          <w:sz w:val="24"/>
          <w:szCs w:val="24"/>
        </w:rPr>
        <w:t>Expected</w:t>
      </w:r>
      <w:r w:rsidR="000A6EC0">
        <w:rPr>
          <w:rFonts w:ascii="Times New Roman" w:eastAsia="ＭＳ 明朝" w:hAnsi="Times New Roman" w:cs="Times New Roman" w:hint="eastAsia"/>
          <w:sz w:val="24"/>
          <w:szCs w:val="24"/>
        </w:rPr>
        <w:t xml:space="preserve"> conclusion</w:t>
      </w:r>
      <w:r w:rsidR="00CF1D1D">
        <w:rPr>
          <w:rFonts w:ascii="Times New Roman" w:eastAsia="ＭＳ 明朝" w:hAnsi="Times New Roman" w:cs="Times New Roman" w:hint="eastAsia"/>
          <w:sz w:val="24"/>
          <w:szCs w:val="24"/>
        </w:rPr>
        <w:t>s</w:t>
      </w:r>
    </w:p>
    <w:p w14:paraId="4091BA9F" w14:textId="090476E4" w:rsidR="00D4490A" w:rsidRDefault="00D4490A" w:rsidP="00F16B04">
      <w:pPr>
        <w:snapToGrid w:val="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・理論的な貢献</w:t>
      </w:r>
      <w:r w:rsidR="000A6EC0">
        <w:rPr>
          <w:rFonts w:ascii="Times New Roman" w:eastAsia="ＭＳ 明朝" w:hAnsi="Times New Roman" w:cs="Times New Roman"/>
          <w:sz w:val="24"/>
          <w:szCs w:val="24"/>
        </w:rPr>
        <w:tab/>
      </w:r>
      <w:r w:rsidR="000A6EC0">
        <w:rPr>
          <w:rFonts w:ascii="Times New Roman" w:eastAsia="ＭＳ 明朝" w:hAnsi="Times New Roman" w:cs="Times New Roman" w:hint="eastAsia"/>
          <w:sz w:val="24"/>
          <w:szCs w:val="24"/>
        </w:rPr>
        <w:t>Theoretical contributions</w:t>
      </w:r>
    </w:p>
    <w:p w14:paraId="335AD74C" w14:textId="59D2472C" w:rsidR="0054185F" w:rsidRDefault="00D4490A" w:rsidP="00F16B04">
      <w:pPr>
        <w:snapToGrid w:val="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・実践的な示唆</w:t>
      </w:r>
      <w:r w:rsidR="000A6EC0">
        <w:rPr>
          <w:rFonts w:ascii="Times New Roman" w:eastAsia="ＭＳ 明朝" w:hAnsi="Times New Roman" w:cs="Times New Roman"/>
          <w:sz w:val="24"/>
          <w:szCs w:val="24"/>
        </w:rPr>
        <w:tab/>
      </w:r>
      <w:r w:rsidR="000A6EC0">
        <w:rPr>
          <w:rFonts w:ascii="Times New Roman" w:eastAsia="ＭＳ 明朝" w:hAnsi="Times New Roman" w:cs="Times New Roman" w:hint="eastAsia"/>
          <w:sz w:val="24"/>
          <w:szCs w:val="24"/>
        </w:rPr>
        <w:t xml:space="preserve">Practical </w:t>
      </w:r>
      <w:r w:rsidR="00971B61">
        <w:rPr>
          <w:rFonts w:ascii="Times New Roman" w:eastAsia="ＭＳ 明朝" w:hAnsi="Times New Roman" w:cs="Times New Roman" w:hint="eastAsia"/>
          <w:sz w:val="24"/>
          <w:szCs w:val="24"/>
        </w:rPr>
        <w:t>implications</w:t>
      </w:r>
    </w:p>
    <w:p w14:paraId="05E3E641" w14:textId="77777777" w:rsidR="0054185F" w:rsidRDefault="0054185F" w:rsidP="00F16B04">
      <w:pPr>
        <w:snapToGrid w:val="0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4E5ABF88" w14:textId="41392DA9" w:rsidR="0054185F" w:rsidRDefault="0054185F" w:rsidP="0054185F">
      <w:pPr>
        <w:snapToGrid w:val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F16B04">
        <w:rPr>
          <w:rFonts w:ascii="Times New Roman" w:eastAsia="ＭＳ 明朝" w:hAnsi="Times New Roman" w:cs="Times New Roman" w:hint="eastAsia"/>
          <w:sz w:val="24"/>
          <w:szCs w:val="24"/>
        </w:rPr>
        <w:t>アブストラクトは</w:t>
      </w:r>
      <w:r w:rsidR="00CF1D1D">
        <w:rPr>
          <w:rFonts w:ascii="Times New Roman" w:eastAsia="ＭＳ 明朝" w:hAnsi="Times New Roman" w:cs="Times New Roman" w:hint="eastAsia"/>
          <w:sz w:val="24"/>
          <w:szCs w:val="24"/>
        </w:rPr>
        <w:t>1</w:t>
      </w:r>
      <w:r w:rsidRPr="00F16B04">
        <w:rPr>
          <w:rFonts w:ascii="Times New Roman" w:eastAsia="ＭＳ 明朝" w:hAnsi="Times New Roman" w:cs="Times New Roman" w:hint="eastAsia"/>
          <w:sz w:val="24"/>
          <w:szCs w:val="24"/>
        </w:rPr>
        <w:t>頁</w:t>
      </w:r>
      <w:r w:rsidRPr="00F16B04">
        <w:rPr>
          <w:rFonts w:ascii="Times New Roman" w:eastAsia="ＭＳ 明朝" w:hAnsi="Times New Roman" w:cs="Times New Roman" w:hint="eastAsia"/>
          <w:sz w:val="24"/>
          <w:szCs w:val="24"/>
        </w:rPr>
        <w:t>(</w:t>
      </w:r>
      <w:r w:rsidRPr="00F16B04">
        <w:rPr>
          <w:rFonts w:ascii="Times New Roman" w:eastAsia="ＭＳ 明朝" w:hAnsi="Times New Roman" w:cs="Times New Roman" w:hint="eastAsia"/>
          <w:sz w:val="24"/>
          <w:szCs w:val="24"/>
        </w:rPr>
        <w:t>約</w:t>
      </w:r>
      <w:r w:rsidR="00CF1D1D">
        <w:rPr>
          <w:rFonts w:ascii="Times New Roman" w:eastAsia="ＭＳ 明朝" w:hAnsi="Times New Roman" w:cs="Times New Roman" w:hint="eastAsia"/>
          <w:sz w:val="24"/>
          <w:szCs w:val="24"/>
        </w:rPr>
        <w:t>1</w:t>
      </w:r>
      <w:r w:rsidR="00FB7D01">
        <w:rPr>
          <w:rFonts w:ascii="Times New Roman" w:eastAsia="ＭＳ 明朝" w:hAnsi="Times New Roman" w:cs="Times New Roman" w:hint="eastAsia"/>
          <w:sz w:val="24"/>
          <w:szCs w:val="24"/>
        </w:rPr>
        <w:t>5</w:t>
      </w:r>
      <w:r w:rsidRPr="00F16B04">
        <w:rPr>
          <w:rFonts w:ascii="Times New Roman" w:eastAsia="ＭＳ 明朝" w:hAnsi="Times New Roman" w:cs="Times New Roman" w:hint="eastAsia"/>
          <w:sz w:val="24"/>
          <w:szCs w:val="24"/>
        </w:rPr>
        <w:t>00</w:t>
      </w:r>
      <w:r w:rsidRPr="00F16B04">
        <w:rPr>
          <w:rFonts w:ascii="Times New Roman" w:eastAsia="ＭＳ 明朝" w:hAnsi="Times New Roman" w:cs="Times New Roman" w:hint="eastAsia"/>
          <w:sz w:val="24"/>
          <w:szCs w:val="24"/>
        </w:rPr>
        <w:t>字</w:t>
      </w:r>
      <w:r w:rsidRPr="00F16B04">
        <w:rPr>
          <w:rFonts w:ascii="Times New Roman" w:eastAsia="ＭＳ 明朝" w:hAnsi="Times New Roman" w:cs="Times New Roman" w:hint="eastAsia"/>
          <w:sz w:val="24"/>
          <w:szCs w:val="24"/>
        </w:rPr>
        <w:t>)</w:t>
      </w:r>
      <w:r w:rsidRPr="00F16B04">
        <w:rPr>
          <w:rFonts w:ascii="Times New Roman" w:eastAsia="ＭＳ 明朝" w:hAnsi="Times New Roman" w:cs="Times New Roman" w:hint="eastAsia"/>
          <w:sz w:val="24"/>
          <w:szCs w:val="24"/>
        </w:rPr>
        <w:t>以内で収めてください。図表は不可</w:t>
      </w:r>
      <w:r w:rsidR="004D1F6C">
        <w:rPr>
          <w:rFonts w:ascii="Times New Roman" w:eastAsia="ＭＳ 明朝" w:hAnsi="Times New Roman" w:cs="Times New Roman" w:hint="eastAsia"/>
          <w:sz w:val="24"/>
          <w:szCs w:val="24"/>
        </w:rPr>
        <w:t>とします。</w:t>
      </w:r>
    </w:p>
    <w:p w14:paraId="0A72B16E" w14:textId="3909B2EC" w:rsidR="0054185F" w:rsidRDefault="0054185F" w:rsidP="0054185F">
      <w:pPr>
        <w:snapToGrid w:val="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 xml:space="preserve">The abstract must be within two pages (less than </w:t>
      </w:r>
      <w:r w:rsidR="00FB7D01">
        <w:rPr>
          <w:rFonts w:ascii="Times New Roman" w:eastAsia="ＭＳ 明朝" w:hAnsi="Times New Roman" w:cs="Times New Roman" w:hint="eastAsia"/>
          <w:sz w:val="24"/>
          <w:szCs w:val="24"/>
        </w:rPr>
        <w:t>5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00 words). No tables or figures.</w:t>
      </w:r>
    </w:p>
    <w:p w14:paraId="1FCE33D8" w14:textId="77777777" w:rsidR="004D1F6C" w:rsidRDefault="004D1F6C" w:rsidP="0054185F">
      <w:pPr>
        <w:snapToGrid w:val="0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6FED87B1" w14:textId="3E93C13B" w:rsidR="004D1F6C" w:rsidRDefault="004D1F6C" w:rsidP="0054185F">
      <w:pPr>
        <w:snapToGrid w:val="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各項目の分量は、各自の研究内容に応じて変更</w:t>
      </w:r>
      <w:r w:rsidR="007617CD">
        <w:rPr>
          <w:rFonts w:ascii="Times New Roman" w:eastAsia="ＭＳ 明朝" w:hAnsi="Times New Roman" w:cs="Times New Roman" w:hint="eastAsia"/>
          <w:sz w:val="24"/>
          <w:szCs w:val="24"/>
        </w:rPr>
        <w:t>しても構いません。</w:t>
      </w:r>
    </w:p>
    <w:p w14:paraId="64B08AA5" w14:textId="5FC9E5C6" w:rsidR="004D1F6C" w:rsidRDefault="004D1F6C" w:rsidP="0054185F">
      <w:pPr>
        <w:snapToGrid w:val="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Y</w:t>
      </w:r>
      <w:r>
        <w:rPr>
          <w:rFonts w:ascii="Times New Roman" w:eastAsia="ＭＳ 明朝" w:hAnsi="Times New Roman" w:cs="Times New Roman"/>
          <w:sz w:val="24"/>
          <w:szCs w:val="24"/>
        </w:rPr>
        <w:t>o</w:t>
      </w:r>
      <w:r>
        <w:rPr>
          <w:rFonts w:ascii="Times New Roman" w:eastAsia="ＭＳ 明朝" w:hAnsi="Times New Roman" w:cs="Times New Roman" w:hint="eastAsia"/>
          <w:sz w:val="24"/>
          <w:szCs w:val="24"/>
        </w:rPr>
        <w:t xml:space="preserve">u can change the </w:t>
      </w:r>
      <w:r w:rsidR="00101D78">
        <w:rPr>
          <w:rFonts w:ascii="Times New Roman" w:eastAsia="ＭＳ 明朝" w:hAnsi="Times New Roman" w:cs="Times New Roman" w:hint="eastAsia"/>
          <w:sz w:val="24"/>
          <w:szCs w:val="24"/>
        </w:rPr>
        <w:t>amount of each point above according to your research contents.</w:t>
      </w:r>
    </w:p>
    <w:p w14:paraId="3A163F78" w14:textId="77777777" w:rsidR="00F16B04" w:rsidRPr="00101D78" w:rsidRDefault="00F16B04" w:rsidP="00700244">
      <w:pPr>
        <w:snapToGrid w:val="0"/>
        <w:rPr>
          <w:rFonts w:ascii="Candara" w:hAnsi="Candara"/>
          <w:b/>
          <w:bCs/>
        </w:rPr>
      </w:pPr>
    </w:p>
    <w:p w14:paraId="028DB6B7" w14:textId="77777777" w:rsidR="00F16B04" w:rsidRPr="00F16B04" w:rsidRDefault="00F16B04" w:rsidP="00F16B04">
      <w:pPr>
        <w:snapToGrid w:val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F16B04">
        <w:rPr>
          <w:rFonts w:ascii="Times New Roman" w:eastAsia="ＭＳ 明朝" w:hAnsi="Times New Roman" w:cs="Times New Roman" w:hint="eastAsia"/>
          <w:sz w:val="24"/>
          <w:szCs w:val="24"/>
        </w:rPr>
        <w:t>次ページに個人情報を記載した場合、アブストラクトは非採択となります。</w:t>
      </w:r>
    </w:p>
    <w:p w14:paraId="19DD1D08" w14:textId="09BDC4B4" w:rsidR="00CF1D1D" w:rsidRDefault="00F16B04" w:rsidP="00700244">
      <w:pPr>
        <w:snapToGrid w:val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F16B04">
        <w:rPr>
          <w:rFonts w:ascii="Times New Roman" w:eastAsia="ＭＳ 明朝" w:hAnsi="Times New Roman" w:cs="Times New Roman" w:hint="eastAsia"/>
          <w:sz w:val="24"/>
          <w:szCs w:val="24"/>
        </w:rPr>
        <w:t>If you include any personal information in the next page, your abstract will be rejected.</w:t>
      </w:r>
    </w:p>
    <w:p w14:paraId="0BFFF8EB" w14:textId="77777777" w:rsidR="00D32114" w:rsidRDefault="00D32114" w:rsidP="00700244">
      <w:pPr>
        <w:snapToGrid w:val="0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02DE28E6" w14:textId="77777777" w:rsidR="00685743" w:rsidRDefault="00685743" w:rsidP="00700244">
      <w:pPr>
        <w:snapToGrid w:val="0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tbl>
      <w:tblPr>
        <w:tblStyle w:val="a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CF1D1D" w14:paraId="58CD60EE" w14:textId="77777777" w:rsidTr="00687409">
        <w:tc>
          <w:tcPr>
            <w:tcW w:w="8926" w:type="dxa"/>
          </w:tcPr>
          <w:p w14:paraId="2772C90F" w14:textId="3B7438E1" w:rsidR="00CF1D1D" w:rsidRDefault="00CF1D1D" w:rsidP="00CF1D1D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lastRenderedPageBreak/>
              <w:t>論題</w:t>
            </w: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 Title</w:t>
            </w:r>
          </w:p>
          <w:p w14:paraId="27EF4728" w14:textId="77777777" w:rsidR="00CF1D1D" w:rsidRDefault="00CF1D1D" w:rsidP="00CF1D1D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1359F15E" w14:textId="77777777" w:rsidR="00CF1D1D" w:rsidRDefault="00CF1D1D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CF1D1D" w14:paraId="5CA913B5" w14:textId="77777777" w:rsidTr="00687409">
        <w:tc>
          <w:tcPr>
            <w:tcW w:w="8926" w:type="dxa"/>
          </w:tcPr>
          <w:p w14:paraId="6C7CFC0C" w14:textId="77777777" w:rsidR="00CF1D1D" w:rsidRDefault="00CF1D1D" w:rsidP="00CF1D1D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研究目的</w:t>
            </w: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 Research Objectives</w:t>
            </w:r>
          </w:p>
          <w:p w14:paraId="178E59CB" w14:textId="77777777" w:rsidR="00CF1D1D" w:rsidRDefault="00CF1D1D" w:rsidP="00CF1D1D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5E4E1AD1" w14:textId="77777777" w:rsidR="00CF1D1D" w:rsidRDefault="00CF1D1D" w:rsidP="00CF1D1D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253B816F" w14:textId="77777777" w:rsidR="00CF1D1D" w:rsidRDefault="00CF1D1D" w:rsidP="00CF1D1D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3C5A869F" w14:textId="77777777" w:rsidR="00CF1D1D" w:rsidRDefault="00CF1D1D" w:rsidP="00CF1D1D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1C2E68B9" w14:textId="77777777" w:rsidR="00CF1D1D" w:rsidRDefault="00CF1D1D" w:rsidP="00CF1D1D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5A0C6619" w14:textId="52575D99" w:rsidR="00CF1D1D" w:rsidRDefault="00CF1D1D" w:rsidP="00CF1D1D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CF1D1D" w14:paraId="5769A20B" w14:textId="77777777" w:rsidTr="00687409">
        <w:tc>
          <w:tcPr>
            <w:tcW w:w="8926" w:type="dxa"/>
          </w:tcPr>
          <w:p w14:paraId="67492BD2" w14:textId="313410DF" w:rsidR="00CF1D1D" w:rsidRDefault="00CF1D1D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主要な先行研究</w:t>
            </w: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 Selected literature</w:t>
            </w:r>
          </w:p>
          <w:p w14:paraId="461270E7" w14:textId="77777777" w:rsidR="00CF1D1D" w:rsidRDefault="00CF1D1D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386A0D14" w14:textId="77777777" w:rsidR="00CF1D1D" w:rsidRDefault="00CF1D1D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157295A3" w14:textId="77777777" w:rsidR="00CF1D1D" w:rsidRDefault="00CF1D1D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47659BD3" w14:textId="77777777" w:rsidR="00E41371" w:rsidRDefault="00E41371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154D6A1D" w14:textId="77777777" w:rsidR="00CF1D1D" w:rsidRDefault="00CF1D1D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6EDD1D16" w14:textId="77777777" w:rsidR="00CF1D1D" w:rsidRDefault="00CF1D1D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47D9B615" w14:textId="77777777" w:rsidR="00CF1D1D" w:rsidRDefault="00CF1D1D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5D65DDF8" w14:textId="41384BAB" w:rsidR="00CF1D1D" w:rsidRDefault="00CF1D1D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CF1D1D" w14:paraId="7EF15BFF" w14:textId="77777777" w:rsidTr="00687409">
        <w:tc>
          <w:tcPr>
            <w:tcW w:w="8926" w:type="dxa"/>
          </w:tcPr>
          <w:p w14:paraId="2874642A" w14:textId="037A2FD3" w:rsidR="00CF1D1D" w:rsidRDefault="00CF1D1D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方法論およびデータ</w:t>
            </w:r>
            <w:r w:rsidR="00687409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Methodology and data</w:t>
            </w:r>
          </w:p>
          <w:p w14:paraId="119D7517" w14:textId="77777777" w:rsidR="00CF1D1D" w:rsidRDefault="00CF1D1D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364A76E0" w14:textId="77777777" w:rsidR="00CF1D1D" w:rsidRDefault="00CF1D1D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03BBC565" w14:textId="77777777" w:rsidR="00CF1D1D" w:rsidRDefault="00CF1D1D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492AD704" w14:textId="77777777" w:rsidR="00E41371" w:rsidRDefault="00E41371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219E999A" w14:textId="77777777" w:rsidR="00CF1D1D" w:rsidRDefault="00CF1D1D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6EBBF7E1" w14:textId="77777777" w:rsidR="00CF1D1D" w:rsidRDefault="00CF1D1D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0A7A677A" w14:textId="317B6186" w:rsidR="00CF1D1D" w:rsidRDefault="00CF1D1D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CF1D1D" w14:paraId="48C798D6" w14:textId="77777777" w:rsidTr="00687409">
        <w:tc>
          <w:tcPr>
            <w:tcW w:w="8926" w:type="dxa"/>
          </w:tcPr>
          <w:p w14:paraId="6E6D62B1" w14:textId="6AB14A7C" w:rsidR="00CF1D1D" w:rsidRDefault="00CF1D1D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予想される結論</w:t>
            </w:r>
            <w:r w:rsidR="00687409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Expected conclusions</w:t>
            </w:r>
          </w:p>
          <w:p w14:paraId="6A3CBF5E" w14:textId="77777777" w:rsidR="00CF1D1D" w:rsidRDefault="00CF1D1D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38107B3D" w14:textId="77777777" w:rsidR="00CF1D1D" w:rsidRDefault="00CF1D1D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270292C4" w14:textId="77777777" w:rsidR="00CF1D1D" w:rsidRDefault="00CF1D1D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2E937DBE" w14:textId="77777777" w:rsidR="00CF1D1D" w:rsidRDefault="00CF1D1D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14D25C04" w14:textId="77777777" w:rsidR="00D32114" w:rsidRDefault="00D32114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0C6331B0" w14:textId="6AEAE0CA" w:rsidR="00CF1D1D" w:rsidRDefault="00CF1D1D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CF1D1D" w14:paraId="457CE1F4" w14:textId="77777777" w:rsidTr="00687409">
        <w:tc>
          <w:tcPr>
            <w:tcW w:w="8926" w:type="dxa"/>
          </w:tcPr>
          <w:p w14:paraId="6449F83E" w14:textId="77777777" w:rsidR="00CF1D1D" w:rsidRDefault="00CF1D1D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理論的な貢献</w:t>
            </w:r>
            <w:r>
              <w:rPr>
                <w:rFonts w:ascii="Times New Roman" w:eastAsia="ＭＳ 明朝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Theoretical contributions</w:t>
            </w:r>
          </w:p>
          <w:p w14:paraId="2005324D" w14:textId="77777777" w:rsidR="00CF1D1D" w:rsidRDefault="00CF1D1D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5670DBFF" w14:textId="77777777" w:rsidR="00CF1D1D" w:rsidRDefault="00CF1D1D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28621C76" w14:textId="77777777" w:rsidR="00CF1D1D" w:rsidRDefault="00CF1D1D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008BAA53" w14:textId="77777777" w:rsidR="00CF1D1D" w:rsidRDefault="00CF1D1D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0E330835" w14:textId="77777777" w:rsidR="00CF1D1D" w:rsidRDefault="00CF1D1D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2C3F1E0A" w14:textId="5B4860C3" w:rsidR="00CF1D1D" w:rsidRDefault="00CF1D1D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CF1D1D" w14:paraId="48A7FADF" w14:textId="77777777" w:rsidTr="00687409">
        <w:tc>
          <w:tcPr>
            <w:tcW w:w="8926" w:type="dxa"/>
          </w:tcPr>
          <w:p w14:paraId="4FB883FC" w14:textId="77777777" w:rsidR="00CF1D1D" w:rsidRDefault="00CF1D1D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実践的な示唆</w:t>
            </w:r>
            <w:r>
              <w:rPr>
                <w:rFonts w:ascii="Times New Roman" w:eastAsia="ＭＳ 明朝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Practical implications</w:t>
            </w:r>
          </w:p>
          <w:p w14:paraId="0EAD1CC4" w14:textId="77777777" w:rsidR="00CF1D1D" w:rsidRDefault="00CF1D1D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36153518" w14:textId="77777777" w:rsidR="00D32114" w:rsidRDefault="00D32114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4C785292" w14:textId="77777777" w:rsidR="00E41371" w:rsidRDefault="00E41371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2AB8456E" w14:textId="77777777" w:rsidR="00E41371" w:rsidRDefault="00E41371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5E0B2F6C" w14:textId="77777777" w:rsidR="00E41371" w:rsidRDefault="00E41371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62F52681" w14:textId="14BC40B6" w:rsidR="00E41371" w:rsidRDefault="00E41371" w:rsidP="00700244">
            <w:pPr>
              <w:snapToGrid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</w:tbl>
    <w:p w14:paraId="117E6246" w14:textId="77777777" w:rsidR="00CF1D1D" w:rsidRPr="0037519B" w:rsidRDefault="00CF1D1D" w:rsidP="00700244">
      <w:pPr>
        <w:snapToGrid w:val="0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sectPr w:rsidR="00CF1D1D" w:rsidRPr="0037519B" w:rsidSect="00E41371">
      <w:footerReference w:type="default" r:id="rId8"/>
      <w:pgSz w:w="11906" w:h="16838"/>
      <w:pgMar w:top="1440" w:right="1440" w:bottom="1440" w:left="1440" w:header="851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F8068" w14:textId="77777777" w:rsidR="0068016C" w:rsidRDefault="0068016C" w:rsidP="00700244">
      <w:r>
        <w:separator/>
      </w:r>
    </w:p>
  </w:endnote>
  <w:endnote w:type="continuationSeparator" w:id="0">
    <w:p w14:paraId="15695A82" w14:textId="77777777" w:rsidR="0068016C" w:rsidRDefault="0068016C" w:rsidP="0070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6864398"/>
      <w:docPartObj>
        <w:docPartGallery w:val="Page Numbers (Bottom of Page)"/>
        <w:docPartUnique/>
      </w:docPartObj>
    </w:sdtPr>
    <w:sdtContent>
      <w:p w14:paraId="31CC2445" w14:textId="0FD4A73E" w:rsidR="00700244" w:rsidRDefault="0070024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B5E1CC6" w14:textId="77777777" w:rsidR="00700244" w:rsidRDefault="0070024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E5622" w14:textId="77777777" w:rsidR="0068016C" w:rsidRDefault="0068016C" w:rsidP="00700244">
      <w:r>
        <w:separator/>
      </w:r>
    </w:p>
  </w:footnote>
  <w:footnote w:type="continuationSeparator" w:id="0">
    <w:p w14:paraId="3DCC5632" w14:textId="77777777" w:rsidR="0068016C" w:rsidRDefault="0068016C" w:rsidP="00700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4650F9"/>
    <w:multiLevelType w:val="hybridMultilevel"/>
    <w:tmpl w:val="66426A5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208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9C"/>
    <w:rsid w:val="00080037"/>
    <w:rsid w:val="000A6EC0"/>
    <w:rsid w:val="000E3730"/>
    <w:rsid w:val="000F3AA8"/>
    <w:rsid w:val="00101D78"/>
    <w:rsid w:val="00155B85"/>
    <w:rsid w:val="00167C62"/>
    <w:rsid w:val="001B4977"/>
    <w:rsid w:val="00262A9E"/>
    <w:rsid w:val="00263CD1"/>
    <w:rsid w:val="00282FA2"/>
    <w:rsid w:val="00316867"/>
    <w:rsid w:val="003513C1"/>
    <w:rsid w:val="00373678"/>
    <w:rsid w:val="0037519B"/>
    <w:rsid w:val="003B4897"/>
    <w:rsid w:val="003D691C"/>
    <w:rsid w:val="003F02BF"/>
    <w:rsid w:val="004D1F6C"/>
    <w:rsid w:val="005067F9"/>
    <w:rsid w:val="00525CEF"/>
    <w:rsid w:val="0054185F"/>
    <w:rsid w:val="005A5524"/>
    <w:rsid w:val="0068016C"/>
    <w:rsid w:val="00685743"/>
    <w:rsid w:val="00687409"/>
    <w:rsid w:val="006C6CDF"/>
    <w:rsid w:val="006E7BF9"/>
    <w:rsid w:val="00700244"/>
    <w:rsid w:val="00715F33"/>
    <w:rsid w:val="00730DE1"/>
    <w:rsid w:val="00740D5B"/>
    <w:rsid w:val="007617CD"/>
    <w:rsid w:val="00773C7C"/>
    <w:rsid w:val="007B4560"/>
    <w:rsid w:val="00812ABA"/>
    <w:rsid w:val="00893768"/>
    <w:rsid w:val="00902632"/>
    <w:rsid w:val="00971B61"/>
    <w:rsid w:val="00992766"/>
    <w:rsid w:val="00A45293"/>
    <w:rsid w:val="00AE2363"/>
    <w:rsid w:val="00B8285C"/>
    <w:rsid w:val="00BC5117"/>
    <w:rsid w:val="00BE6951"/>
    <w:rsid w:val="00C53C8C"/>
    <w:rsid w:val="00C60DEB"/>
    <w:rsid w:val="00CA3F9C"/>
    <w:rsid w:val="00CB1D49"/>
    <w:rsid w:val="00CF1D1D"/>
    <w:rsid w:val="00D27E4C"/>
    <w:rsid w:val="00D32114"/>
    <w:rsid w:val="00D4490A"/>
    <w:rsid w:val="00D570FD"/>
    <w:rsid w:val="00D64FE1"/>
    <w:rsid w:val="00E3151B"/>
    <w:rsid w:val="00E41371"/>
    <w:rsid w:val="00E56F57"/>
    <w:rsid w:val="00E75E2F"/>
    <w:rsid w:val="00E9355A"/>
    <w:rsid w:val="00EE69BB"/>
    <w:rsid w:val="00F16B04"/>
    <w:rsid w:val="00F30BA5"/>
    <w:rsid w:val="00FB7D01"/>
    <w:rsid w:val="00FC5D8E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69CE98"/>
  <w15:chartTrackingRefBased/>
  <w15:docId w15:val="{CD5AD3FC-EE7F-4D77-AF9E-3BE81B47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3F9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F9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F9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F9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F9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F9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F9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3F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3F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3F9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A3F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3F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3F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3F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3F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3F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3F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A3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F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A3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F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3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F9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3F9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3F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3F9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A3F9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5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16867"/>
    <w:pPr>
      <w:widowControl/>
      <w:spacing w:before="100" w:beforeAutospacing="1" w:after="100" w:afterAutospacing="1"/>
      <w:jc w:val="left"/>
    </w:pPr>
    <w:rPr>
      <w:rFonts w:ascii="Times New Roman" w:eastAsia="游明朝" w:hAnsi="Times New Roman" w:cs="Times New Roman"/>
      <w:kern w:val="0"/>
      <w:sz w:val="24"/>
      <w:szCs w:val="24"/>
      <w:lang w:eastAsia="en-US"/>
      <w14:ligatures w14:val="none"/>
    </w:rPr>
  </w:style>
  <w:style w:type="character" w:styleId="ab">
    <w:name w:val="Strong"/>
    <w:uiPriority w:val="22"/>
    <w:qFormat/>
    <w:rsid w:val="00316867"/>
    <w:rPr>
      <w:b/>
      <w:bCs/>
    </w:rPr>
  </w:style>
  <w:style w:type="paragraph" w:customStyle="1" w:styleId="Paragraph">
    <w:name w:val="Paragraph"/>
    <w:basedOn w:val="a"/>
    <w:rsid w:val="00316867"/>
    <w:pPr>
      <w:widowControl/>
      <w:spacing w:before="240"/>
      <w:jc w:val="left"/>
    </w:pPr>
    <w:rPr>
      <w:rFonts w:ascii="Times New Roman" w:eastAsia="游明朝" w:hAnsi="Times New Roman" w:cs="Times New Roman"/>
      <w:kern w:val="0"/>
      <w:sz w:val="24"/>
      <w:szCs w:val="24"/>
      <w:lang w:val="en-AU" w:eastAsia="en-AU"/>
      <w14:ligatures w14:val="none"/>
    </w:rPr>
  </w:style>
  <w:style w:type="character" w:styleId="ac">
    <w:name w:val="Hyperlink"/>
    <w:basedOn w:val="a0"/>
    <w:uiPriority w:val="99"/>
    <w:unhideWhenUsed/>
    <w:rsid w:val="00525CEF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55B85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70024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00244"/>
  </w:style>
  <w:style w:type="paragraph" w:styleId="af0">
    <w:name w:val="footer"/>
    <w:basedOn w:val="a"/>
    <w:link w:val="af1"/>
    <w:uiPriority w:val="99"/>
    <w:unhideWhenUsed/>
    <w:rsid w:val="0070024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0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A4575-66C6-405A-9C57-729445CC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Tomoko Kawakami</dc:creator>
  <cp:keywords/>
  <dc:description/>
  <cp:lastModifiedBy>小宮 一髙(k901k018)</cp:lastModifiedBy>
  <cp:revision>4</cp:revision>
  <dcterms:created xsi:type="dcterms:W3CDTF">2024-07-23T04:16:00Z</dcterms:created>
  <dcterms:modified xsi:type="dcterms:W3CDTF">2024-07-23T04:58:00Z</dcterms:modified>
</cp:coreProperties>
</file>